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73752" w14:textId="77777777" w:rsidR="003359BC" w:rsidRDefault="003359BC" w:rsidP="003C2FD9">
      <w:pPr>
        <w:ind w:firstLine="709"/>
        <w:jc w:val="center"/>
        <w:rPr>
          <w:b/>
          <w:szCs w:val="30"/>
          <w:shd w:val="clear" w:color="auto" w:fill="FFFFFF"/>
        </w:rPr>
      </w:pPr>
      <w:bookmarkStart w:id="0" w:name="_GoBack"/>
      <w:r w:rsidRPr="003359BC">
        <w:rPr>
          <w:b/>
          <w:szCs w:val="30"/>
          <w:shd w:val="clear" w:color="auto" w:fill="FFFFFF"/>
        </w:rPr>
        <w:t xml:space="preserve">ИНФОРМАЦИОННОЕ ПИСЬМО </w:t>
      </w:r>
    </w:p>
    <w:p w14:paraId="1A2A5DDF" w14:textId="036E273B" w:rsidR="003C2FD9" w:rsidRDefault="00F571A2" w:rsidP="003C2FD9">
      <w:pPr>
        <w:ind w:firstLine="709"/>
        <w:jc w:val="center"/>
        <w:rPr>
          <w:b/>
          <w:szCs w:val="30"/>
          <w:shd w:val="clear" w:color="auto" w:fill="FFFFFF"/>
        </w:rPr>
      </w:pPr>
      <w:r>
        <w:rPr>
          <w:b/>
          <w:szCs w:val="30"/>
          <w:shd w:val="clear" w:color="auto" w:fill="FFFFFF"/>
        </w:rPr>
        <w:t>«О</w:t>
      </w:r>
      <w:r w:rsidR="003359BC" w:rsidRPr="003359BC">
        <w:rPr>
          <w:b/>
          <w:szCs w:val="30"/>
          <w:shd w:val="clear" w:color="auto" w:fill="FFFFFF"/>
        </w:rPr>
        <w:t>б обеспечении требований безопасности труда при проведении уборочных работ</w:t>
      </w:r>
      <w:r>
        <w:rPr>
          <w:b/>
          <w:szCs w:val="30"/>
          <w:shd w:val="clear" w:color="auto" w:fill="FFFFFF"/>
        </w:rPr>
        <w:t>»</w:t>
      </w:r>
    </w:p>
    <w:p w14:paraId="226B1321" w14:textId="77777777" w:rsidR="003359BC" w:rsidRPr="003C2FD9" w:rsidRDefault="003359BC" w:rsidP="003C2FD9">
      <w:pPr>
        <w:ind w:firstLine="709"/>
        <w:jc w:val="center"/>
        <w:rPr>
          <w:b/>
          <w:szCs w:val="30"/>
          <w:shd w:val="clear" w:color="auto" w:fill="FFFFFF"/>
        </w:rPr>
      </w:pPr>
    </w:p>
    <w:bookmarkEnd w:id="0"/>
    <w:p w14:paraId="665FEC0E" w14:textId="0002FB1E" w:rsidR="00321617" w:rsidRPr="00AA5190" w:rsidRDefault="003428C2" w:rsidP="00321617">
      <w:pPr>
        <w:ind w:firstLine="709"/>
        <w:jc w:val="both"/>
        <w:rPr>
          <w:szCs w:val="30"/>
        </w:rPr>
      </w:pPr>
      <w:r>
        <w:rPr>
          <w:szCs w:val="30"/>
          <w:shd w:val="clear" w:color="auto" w:fill="FFFFFF"/>
        </w:rPr>
        <w:t>Уборочная кампания</w:t>
      </w:r>
      <w:r w:rsidR="00321617" w:rsidRPr="00AA5190">
        <w:rPr>
          <w:szCs w:val="30"/>
          <w:shd w:val="clear" w:color="auto" w:fill="FFFFFF"/>
        </w:rPr>
        <w:t xml:space="preserve"> – завершающая операция по производству продукции растениеводства, от своевременного и качественного выполнения которой зависит общий результат всех полевых работ. Высокая напряженность уборочных работ обусловлена сжатыми сроками их проведения.</w:t>
      </w:r>
      <w:r w:rsidR="00321617" w:rsidRPr="00AA5190">
        <w:rPr>
          <w:szCs w:val="30"/>
        </w:rPr>
        <w:t xml:space="preserve"> </w:t>
      </w:r>
    </w:p>
    <w:p w14:paraId="08EFD032" w14:textId="0B421677" w:rsidR="00321617" w:rsidRPr="00AA5190" w:rsidRDefault="00321617" w:rsidP="00321617">
      <w:pPr>
        <w:ind w:firstLine="709"/>
        <w:jc w:val="both"/>
      </w:pPr>
      <w:r w:rsidRPr="00AA5190">
        <w:t>В процессе уборки на работников, их выполняющих, возможно воздействие опасных и вредных производственных факторов. В первую очередь это движущиеся машины и механизмы, не</w:t>
      </w:r>
      <w:r w:rsidR="003359BC">
        <w:t xml:space="preserve"> </w:t>
      </w:r>
      <w:r w:rsidRPr="00AA5190">
        <w:t>огражденные вращающиеся части. Не последнюю роль играют и неблагоприятные метеорологические факторы (повышенная температура</w:t>
      </w:r>
      <w:r w:rsidR="00A77E60">
        <w:t xml:space="preserve"> воздуха</w:t>
      </w:r>
      <w:r w:rsidRPr="00AA5190">
        <w:t xml:space="preserve">, ветер, атмосферные осадки). </w:t>
      </w:r>
    </w:p>
    <w:p w14:paraId="7312D259" w14:textId="42B4CF72" w:rsidR="00321617" w:rsidRPr="00321617" w:rsidRDefault="00321617" w:rsidP="00321617">
      <w:pPr>
        <w:ind w:firstLine="709"/>
        <w:jc w:val="both"/>
        <w:rPr>
          <w:color w:val="000000"/>
          <w:szCs w:val="30"/>
          <w:shd w:val="clear" w:color="auto" w:fill="FFFFFF"/>
        </w:rPr>
      </w:pPr>
      <w:r w:rsidRPr="00AA5190">
        <w:rPr>
          <w:szCs w:val="30"/>
        </w:rPr>
        <w:t xml:space="preserve">Как правило, проведение уборочных работ требует значительного привлечения </w:t>
      </w:r>
      <w:r w:rsidR="00914064">
        <w:rPr>
          <w:szCs w:val="30"/>
        </w:rPr>
        <w:t>трудовых ресурсов</w:t>
      </w:r>
      <w:r w:rsidRPr="00AA5190">
        <w:rPr>
          <w:szCs w:val="30"/>
        </w:rPr>
        <w:t xml:space="preserve">. </w:t>
      </w:r>
      <w:r w:rsidRPr="00AA5190">
        <w:rPr>
          <w:color w:val="000000"/>
          <w:szCs w:val="30"/>
          <w:shd w:val="clear" w:color="auto" w:fill="FFFFFF"/>
        </w:rPr>
        <w:t>При этом только соблюдение требований безопасности позволит избежать травматизма и добиться более производительной работы.</w:t>
      </w:r>
    </w:p>
    <w:p w14:paraId="341C8569" w14:textId="77777777" w:rsidR="006C45E7" w:rsidRPr="00410E11" w:rsidRDefault="006C45E7" w:rsidP="0052175B">
      <w:pPr>
        <w:autoSpaceDE w:val="0"/>
        <w:autoSpaceDN w:val="0"/>
        <w:adjustRightInd w:val="0"/>
        <w:ind w:firstLine="567"/>
        <w:jc w:val="both"/>
        <w:rPr>
          <w:szCs w:val="30"/>
        </w:rPr>
      </w:pPr>
      <w:r w:rsidRPr="00410E11">
        <w:rPr>
          <w:szCs w:val="30"/>
        </w:rPr>
        <w:t>Как показывает практика, своевременное и качественное проведение массовых механизированных работ зависит от реализации работодателями организационно-технических м</w:t>
      </w:r>
      <w:r w:rsidR="00ED0CAD">
        <w:rPr>
          <w:szCs w:val="30"/>
        </w:rPr>
        <w:t>ероприятий, включающих</w:t>
      </w:r>
      <w:r w:rsidRPr="00410E11">
        <w:rPr>
          <w:szCs w:val="30"/>
        </w:rPr>
        <w:t xml:space="preserve"> мероприятия по обеспечению охраны труда при организации рабочих мест и проведении производственных процессов.</w:t>
      </w:r>
    </w:p>
    <w:p w14:paraId="4536E855" w14:textId="42D0C84B" w:rsidR="00A127DB" w:rsidRDefault="00A127DB" w:rsidP="00A127DB">
      <w:pPr>
        <w:ind w:firstLine="567"/>
        <w:jc w:val="both"/>
        <w:rPr>
          <w:szCs w:val="30"/>
        </w:rPr>
      </w:pPr>
      <w:r>
        <w:rPr>
          <w:szCs w:val="30"/>
        </w:rPr>
        <w:t xml:space="preserve">Для привлечения внимания к вопросам безопасности труда при проведении работ по уборке и переработке зерновых культур Департамент государственной инспекции труда </w:t>
      </w:r>
      <w:r w:rsidR="003428C2">
        <w:rPr>
          <w:szCs w:val="30"/>
        </w:rPr>
        <w:t xml:space="preserve">Министерства труда и социальной защиты </w:t>
      </w:r>
      <w:r w:rsidR="00501F81">
        <w:rPr>
          <w:szCs w:val="30"/>
        </w:rPr>
        <w:t xml:space="preserve">(далее – Департамент) </w:t>
      </w:r>
      <w:r>
        <w:rPr>
          <w:szCs w:val="30"/>
        </w:rPr>
        <w:t xml:space="preserve">полагает целесообразным напомнить об обстоятельствах и причинах несчастных случаев на </w:t>
      </w:r>
      <w:r w:rsidR="003A58CB">
        <w:rPr>
          <w:szCs w:val="30"/>
        </w:rPr>
        <w:t>производстве, происшедших в 202</w:t>
      </w:r>
      <w:r w:rsidR="003428C2">
        <w:rPr>
          <w:szCs w:val="30"/>
        </w:rPr>
        <w:t>5</w:t>
      </w:r>
      <w:r>
        <w:rPr>
          <w:szCs w:val="30"/>
        </w:rPr>
        <w:t xml:space="preserve"> году.</w:t>
      </w:r>
    </w:p>
    <w:p w14:paraId="667BE0E4" w14:textId="56B5CD56" w:rsidR="0052175B" w:rsidRPr="003428C2" w:rsidRDefault="00321617" w:rsidP="00CD46F7">
      <w:pPr>
        <w:ind w:firstLine="567"/>
        <w:jc w:val="both"/>
        <w:rPr>
          <w:i/>
          <w:iCs/>
          <w:spacing w:val="-2"/>
          <w:szCs w:val="30"/>
        </w:rPr>
      </w:pPr>
      <w:r w:rsidRPr="003428C2">
        <w:rPr>
          <w:i/>
          <w:iCs/>
          <w:spacing w:val="-2"/>
          <w:szCs w:val="30"/>
        </w:rPr>
        <w:t xml:space="preserve">Так, </w:t>
      </w:r>
      <w:r w:rsidR="00FB29A5">
        <w:rPr>
          <w:i/>
          <w:iCs/>
          <w:spacing w:val="-2"/>
          <w:szCs w:val="30"/>
        </w:rPr>
        <w:t xml:space="preserve">25.07.2025 </w:t>
      </w:r>
      <w:r w:rsidR="00E81F7E" w:rsidRPr="003428C2">
        <w:rPr>
          <w:i/>
          <w:iCs/>
          <w:spacing w:val="-2"/>
          <w:szCs w:val="30"/>
        </w:rPr>
        <w:t>произошел</w:t>
      </w:r>
      <w:r w:rsidR="00910D4D" w:rsidRPr="003428C2">
        <w:rPr>
          <w:i/>
          <w:iCs/>
          <w:spacing w:val="-2"/>
          <w:szCs w:val="30"/>
        </w:rPr>
        <w:t xml:space="preserve"> </w:t>
      </w:r>
      <w:r w:rsidR="00E81F7E" w:rsidRPr="003428C2">
        <w:rPr>
          <w:i/>
          <w:iCs/>
          <w:spacing w:val="-2"/>
          <w:szCs w:val="30"/>
        </w:rPr>
        <w:t>несчастный случай</w:t>
      </w:r>
      <w:r w:rsidR="00FB29A5">
        <w:rPr>
          <w:i/>
          <w:iCs/>
          <w:spacing w:val="-2"/>
          <w:szCs w:val="30"/>
        </w:rPr>
        <w:t>,</w:t>
      </w:r>
      <w:r w:rsidR="00E81F7E" w:rsidRPr="003428C2">
        <w:rPr>
          <w:i/>
          <w:iCs/>
          <w:spacing w:val="-2"/>
          <w:szCs w:val="30"/>
        </w:rPr>
        <w:t xml:space="preserve"> </w:t>
      </w:r>
      <w:r w:rsidR="00FB29A5">
        <w:rPr>
          <w:i/>
          <w:iCs/>
          <w:spacing w:val="-2"/>
          <w:szCs w:val="30"/>
        </w:rPr>
        <w:t>приведший к тяжелой производственной травме,</w:t>
      </w:r>
      <w:r w:rsidR="00E81F7E" w:rsidRPr="003428C2">
        <w:rPr>
          <w:i/>
          <w:iCs/>
          <w:spacing w:val="-2"/>
          <w:szCs w:val="30"/>
        </w:rPr>
        <w:t xml:space="preserve"> с </w:t>
      </w:r>
      <w:r w:rsidR="00FB29A5">
        <w:rPr>
          <w:i/>
          <w:iCs/>
          <w:spacing w:val="-2"/>
          <w:szCs w:val="30"/>
        </w:rPr>
        <w:t>работающим по гражданско-правовому договору, заключенному с КСУП «</w:t>
      </w:r>
      <w:proofErr w:type="spellStart"/>
      <w:r w:rsidR="00FB29A5">
        <w:rPr>
          <w:i/>
          <w:iCs/>
          <w:spacing w:val="-2"/>
          <w:szCs w:val="30"/>
        </w:rPr>
        <w:t>Круглянский</w:t>
      </w:r>
      <w:proofErr w:type="spellEnd"/>
      <w:r w:rsidR="00FB29A5">
        <w:rPr>
          <w:i/>
          <w:iCs/>
          <w:spacing w:val="-2"/>
          <w:szCs w:val="30"/>
        </w:rPr>
        <w:t>-Агро» (</w:t>
      </w:r>
      <w:proofErr w:type="spellStart"/>
      <w:r w:rsidR="00FB29A5">
        <w:rPr>
          <w:i/>
          <w:iCs/>
          <w:spacing w:val="-2"/>
          <w:szCs w:val="30"/>
        </w:rPr>
        <w:t>Круглянский</w:t>
      </w:r>
      <w:proofErr w:type="spellEnd"/>
      <w:r w:rsidR="00FB29A5">
        <w:rPr>
          <w:i/>
          <w:iCs/>
          <w:spacing w:val="-2"/>
          <w:szCs w:val="30"/>
        </w:rPr>
        <w:t xml:space="preserve"> район), </w:t>
      </w:r>
      <w:r w:rsidR="00E81F7E" w:rsidRPr="003428C2">
        <w:rPr>
          <w:i/>
          <w:iCs/>
          <w:spacing w:val="-2"/>
          <w:szCs w:val="30"/>
        </w:rPr>
        <w:t xml:space="preserve"> при </w:t>
      </w:r>
      <w:r w:rsidR="00FB29A5" w:rsidRPr="00FB29A5">
        <w:rPr>
          <w:i/>
          <w:iCs/>
          <w:spacing w:val="-2"/>
          <w:szCs w:val="30"/>
        </w:rPr>
        <w:t xml:space="preserve">выполнении работ по </w:t>
      </w:r>
      <w:r w:rsidR="00FB29A5">
        <w:rPr>
          <w:i/>
          <w:iCs/>
          <w:spacing w:val="-2"/>
          <w:szCs w:val="30"/>
        </w:rPr>
        <w:t xml:space="preserve">очистке </w:t>
      </w:r>
      <w:proofErr w:type="spellStart"/>
      <w:r w:rsidR="00FB29A5">
        <w:rPr>
          <w:i/>
          <w:iCs/>
          <w:spacing w:val="-2"/>
          <w:szCs w:val="30"/>
        </w:rPr>
        <w:t>соломоизмельчителя</w:t>
      </w:r>
      <w:proofErr w:type="spellEnd"/>
      <w:r w:rsidR="00FB29A5">
        <w:rPr>
          <w:i/>
          <w:iCs/>
          <w:spacing w:val="-2"/>
          <w:szCs w:val="30"/>
        </w:rPr>
        <w:t xml:space="preserve"> ногой</w:t>
      </w:r>
      <w:r w:rsidR="00CD46F7" w:rsidRPr="003428C2">
        <w:rPr>
          <w:i/>
          <w:iCs/>
          <w:spacing w:val="-2"/>
          <w:szCs w:val="30"/>
        </w:rPr>
        <w:t xml:space="preserve">. </w:t>
      </w:r>
      <w:r w:rsidR="0052175B" w:rsidRPr="003428C2">
        <w:rPr>
          <w:i/>
          <w:iCs/>
          <w:spacing w:val="-2"/>
          <w:szCs w:val="30"/>
        </w:rPr>
        <w:t>Причиной несчастного случая яв</w:t>
      </w:r>
      <w:r w:rsidR="009628D0" w:rsidRPr="003428C2">
        <w:rPr>
          <w:i/>
          <w:iCs/>
          <w:spacing w:val="-2"/>
          <w:szCs w:val="30"/>
        </w:rPr>
        <w:t>илось</w:t>
      </w:r>
      <w:r w:rsidR="0052175B" w:rsidRPr="003428C2">
        <w:rPr>
          <w:i/>
          <w:iCs/>
          <w:spacing w:val="-2"/>
          <w:szCs w:val="30"/>
        </w:rPr>
        <w:t xml:space="preserve"> нарушение потерпевшим </w:t>
      </w:r>
      <w:r w:rsidR="00FB29A5">
        <w:rPr>
          <w:i/>
          <w:iCs/>
          <w:spacing w:val="-2"/>
          <w:szCs w:val="30"/>
        </w:rPr>
        <w:t>локальных правовых актов по охране труда, выра</w:t>
      </w:r>
      <w:r w:rsidR="00E81F7E" w:rsidRPr="003428C2">
        <w:rPr>
          <w:i/>
          <w:iCs/>
          <w:spacing w:val="-2"/>
          <w:szCs w:val="30"/>
        </w:rPr>
        <w:t>зившееся в выполнени</w:t>
      </w:r>
      <w:r w:rsidR="003C2FD9" w:rsidRPr="003428C2">
        <w:rPr>
          <w:i/>
          <w:iCs/>
          <w:spacing w:val="-2"/>
          <w:szCs w:val="30"/>
        </w:rPr>
        <w:t>и</w:t>
      </w:r>
      <w:r w:rsidR="00E81F7E" w:rsidRPr="003428C2">
        <w:rPr>
          <w:i/>
          <w:iCs/>
          <w:spacing w:val="-2"/>
          <w:szCs w:val="30"/>
        </w:rPr>
        <w:t xml:space="preserve"> </w:t>
      </w:r>
      <w:r w:rsidR="00FB29A5">
        <w:rPr>
          <w:i/>
          <w:iCs/>
          <w:spacing w:val="-2"/>
          <w:szCs w:val="30"/>
        </w:rPr>
        <w:t>работы по очистке рабочих органов комбайна при не заглушенном двигателе, без применения специальных чистиков</w:t>
      </w:r>
      <w:r w:rsidR="0052175B" w:rsidRPr="003428C2">
        <w:rPr>
          <w:i/>
          <w:iCs/>
          <w:spacing w:val="-2"/>
          <w:szCs w:val="30"/>
        </w:rPr>
        <w:t>.</w:t>
      </w:r>
    </w:p>
    <w:p w14:paraId="0E6C56BA" w14:textId="444F678A" w:rsidR="00665FC0" w:rsidRDefault="00FB29A5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04.10.2025 произошел несчастный случай,</w:t>
      </w:r>
      <w:r w:rsidR="00A327C5" w:rsidRPr="003428C2">
        <w:rPr>
          <w:i/>
          <w:iCs/>
          <w:spacing w:val="-2"/>
          <w:szCs w:val="30"/>
        </w:rPr>
        <w:t xml:space="preserve"> приведший к тяжелой производственной травме, </w:t>
      </w:r>
      <w:r>
        <w:rPr>
          <w:i/>
          <w:iCs/>
          <w:spacing w:val="-2"/>
          <w:szCs w:val="30"/>
        </w:rPr>
        <w:t>со слесарем-ремонтником ОАО «</w:t>
      </w:r>
      <w:proofErr w:type="spellStart"/>
      <w:r>
        <w:rPr>
          <w:i/>
          <w:iCs/>
          <w:spacing w:val="-2"/>
          <w:szCs w:val="30"/>
        </w:rPr>
        <w:t>Бобовский</w:t>
      </w:r>
      <w:proofErr w:type="spellEnd"/>
      <w:r>
        <w:rPr>
          <w:i/>
          <w:iCs/>
          <w:spacing w:val="-2"/>
          <w:szCs w:val="30"/>
        </w:rPr>
        <w:t>» (</w:t>
      </w:r>
      <w:proofErr w:type="spellStart"/>
      <w:r>
        <w:rPr>
          <w:i/>
          <w:iCs/>
          <w:spacing w:val="-2"/>
          <w:szCs w:val="30"/>
        </w:rPr>
        <w:t>Жлобинский</w:t>
      </w:r>
      <w:proofErr w:type="spellEnd"/>
      <w:r>
        <w:rPr>
          <w:i/>
          <w:iCs/>
          <w:spacing w:val="-2"/>
          <w:szCs w:val="30"/>
        </w:rPr>
        <w:t xml:space="preserve"> район)</w:t>
      </w:r>
      <w:r w:rsidR="00501F81">
        <w:rPr>
          <w:i/>
          <w:iCs/>
          <w:spacing w:val="-2"/>
          <w:szCs w:val="30"/>
        </w:rPr>
        <w:t xml:space="preserve"> </w:t>
      </w:r>
      <w:r>
        <w:rPr>
          <w:i/>
          <w:iCs/>
          <w:spacing w:val="-2"/>
          <w:szCs w:val="30"/>
        </w:rPr>
        <w:t xml:space="preserve">при выполнении ремонта выгрузной нории комплекса </w:t>
      </w:r>
      <w:r>
        <w:rPr>
          <w:i/>
          <w:iCs/>
          <w:spacing w:val="-2"/>
          <w:szCs w:val="30"/>
        </w:rPr>
        <w:lastRenderedPageBreak/>
        <w:t xml:space="preserve">сушилки зерновой СЗШ-16 в результате падения шкива на голову потерпевшего. Причинами несчастного случая </w:t>
      </w:r>
      <w:r w:rsidR="00665FC0">
        <w:rPr>
          <w:i/>
          <w:iCs/>
          <w:spacing w:val="-2"/>
          <w:szCs w:val="30"/>
        </w:rPr>
        <w:t>явились:</w:t>
      </w:r>
    </w:p>
    <w:p w14:paraId="6ED3FB49" w14:textId="77777777" w:rsidR="00665FC0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установка шкива на вал выгрузной нории без разработанной технологической документации, включающей требования безопасности выполнения работ, порядка, приемов, способов установки шкива на вал загрузочной нории;</w:t>
      </w:r>
    </w:p>
    <w:p w14:paraId="2390E6A6" w14:textId="77777777" w:rsidR="00665FC0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>эксплуатация сушилки зерновой без эксплуатационных документов;</w:t>
      </w:r>
    </w:p>
    <w:p w14:paraId="396F66C4" w14:textId="4335192B" w:rsidR="00BB00B0" w:rsidRPr="003428C2" w:rsidRDefault="00665FC0" w:rsidP="00665FC0">
      <w:pPr>
        <w:ind w:firstLine="567"/>
        <w:jc w:val="both"/>
        <w:rPr>
          <w:i/>
          <w:iCs/>
          <w:spacing w:val="-2"/>
          <w:szCs w:val="30"/>
        </w:rPr>
      </w:pPr>
      <w:r>
        <w:rPr>
          <w:i/>
          <w:iCs/>
          <w:spacing w:val="-2"/>
          <w:szCs w:val="30"/>
        </w:rPr>
        <w:t xml:space="preserve">допуск потерпевшего к выполнению работ без проведения с ним </w:t>
      </w:r>
      <w:proofErr w:type="gramStart"/>
      <w:r>
        <w:rPr>
          <w:i/>
          <w:iCs/>
          <w:spacing w:val="-2"/>
          <w:szCs w:val="30"/>
        </w:rPr>
        <w:t>обучения по вопросам</w:t>
      </w:r>
      <w:proofErr w:type="gramEnd"/>
      <w:r>
        <w:rPr>
          <w:i/>
          <w:iCs/>
          <w:spacing w:val="-2"/>
          <w:szCs w:val="30"/>
        </w:rPr>
        <w:t xml:space="preserve"> охраны труда и не имеющего квалификации по профессии «слесарь-ремонтник»</w:t>
      </w:r>
      <w:r w:rsidR="00A327C5" w:rsidRPr="003428C2">
        <w:rPr>
          <w:i/>
          <w:iCs/>
          <w:szCs w:val="30"/>
        </w:rPr>
        <w:t>.</w:t>
      </w:r>
    </w:p>
    <w:p w14:paraId="2DE56B13" w14:textId="38D68421" w:rsidR="006C45E7" w:rsidRDefault="006C45E7" w:rsidP="0052175B">
      <w:pPr>
        <w:ind w:firstLine="567"/>
        <w:jc w:val="both"/>
        <w:rPr>
          <w:spacing w:val="-2"/>
          <w:szCs w:val="30"/>
        </w:rPr>
      </w:pPr>
      <w:r>
        <w:rPr>
          <w:spacing w:val="-2"/>
          <w:szCs w:val="30"/>
        </w:rPr>
        <w:t>Проведенный анализ причин</w:t>
      </w:r>
      <w:r w:rsidR="00311619">
        <w:rPr>
          <w:spacing w:val="-2"/>
          <w:szCs w:val="30"/>
        </w:rPr>
        <w:t xml:space="preserve"> несчастных случаев</w:t>
      </w:r>
      <w:r w:rsidR="00501F81">
        <w:rPr>
          <w:spacing w:val="-2"/>
          <w:szCs w:val="30"/>
        </w:rPr>
        <w:t>, происшедших при выполнении уборочных работ,</w:t>
      </w:r>
      <w:r w:rsidR="00311619">
        <w:rPr>
          <w:spacing w:val="-2"/>
          <w:szCs w:val="30"/>
        </w:rPr>
        <w:t xml:space="preserve"> указывает</w:t>
      </w:r>
      <w:r>
        <w:rPr>
          <w:spacing w:val="-2"/>
          <w:szCs w:val="30"/>
        </w:rPr>
        <w:t xml:space="preserve">, что </w:t>
      </w:r>
      <w:proofErr w:type="spellStart"/>
      <w:r>
        <w:rPr>
          <w:spacing w:val="-2"/>
          <w:szCs w:val="30"/>
        </w:rPr>
        <w:t>травмирование</w:t>
      </w:r>
      <w:proofErr w:type="spellEnd"/>
      <w:r>
        <w:rPr>
          <w:spacing w:val="-2"/>
          <w:szCs w:val="30"/>
        </w:rPr>
        <w:t xml:space="preserve"> потерпевших обусловлено </w:t>
      </w:r>
      <w:r w:rsidR="00311619">
        <w:rPr>
          <w:spacing w:val="-2"/>
          <w:szCs w:val="30"/>
        </w:rPr>
        <w:t xml:space="preserve">в основном </w:t>
      </w:r>
      <w:r>
        <w:rPr>
          <w:spacing w:val="-2"/>
          <w:szCs w:val="30"/>
        </w:rPr>
        <w:t xml:space="preserve">несоблюдением ими требований локальных правовых актов по охране труда. </w:t>
      </w:r>
    </w:p>
    <w:p w14:paraId="023DF0A4" w14:textId="0D26220A" w:rsidR="00B91D1E" w:rsidRDefault="00B91D1E" w:rsidP="0052175B">
      <w:pPr>
        <w:ind w:firstLine="567"/>
        <w:jc w:val="both"/>
        <w:rPr>
          <w:spacing w:val="-2"/>
          <w:szCs w:val="30"/>
        </w:rPr>
      </w:pPr>
      <w:r w:rsidRPr="00B91D1E">
        <w:rPr>
          <w:spacing w:val="-2"/>
          <w:szCs w:val="30"/>
        </w:rPr>
        <w:t>В ходе надзорных мероприятий, проводимых государственными инспекторами</w:t>
      </w:r>
      <w:r>
        <w:rPr>
          <w:spacing w:val="-2"/>
          <w:szCs w:val="30"/>
        </w:rPr>
        <w:t xml:space="preserve"> трудами, выявляются случа</w:t>
      </w:r>
      <w:r w:rsidR="00501F81">
        <w:rPr>
          <w:spacing w:val="-2"/>
          <w:szCs w:val="30"/>
        </w:rPr>
        <w:t>и</w:t>
      </w:r>
      <w:r>
        <w:rPr>
          <w:spacing w:val="-2"/>
          <w:szCs w:val="30"/>
        </w:rPr>
        <w:t xml:space="preserve"> допуска к выполнению работ</w:t>
      </w:r>
      <w:r w:rsidR="003C2FD9">
        <w:rPr>
          <w:spacing w:val="-2"/>
          <w:szCs w:val="30"/>
        </w:rPr>
        <w:t xml:space="preserve"> трактористов-машинистов</w:t>
      </w:r>
      <w:r>
        <w:rPr>
          <w:spacing w:val="-2"/>
          <w:szCs w:val="30"/>
        </w:rPr>
        <w:t xml:space="preserve"> сельскохозяйств</w:t>
      </w:r>
      <w:r w:rsidR="003C2FD9">
        <w:rPr>
          <w:spacing w:val="-2"/>
          <w:szCs w:val="30"/>
        </w:rPr>
        <w:t>енного производства, операторов</w:t>
      </w:r>
      <w:r>
        <w:rPr>
          <w:spacing w:val="-2"/>
          <w:szCs w:val="30"/>
        </w:rPr>
        <w:t xml:space="preserve"> сушильных установок без проведения с ними инструктажа</w:t>
      </w:r>
      <w:r w:rsidR="003C2FD9">
        <w:rPr>
          <w:spacing w:val="-2"/>
          <w:szCs w:val="30"/>
        </w:rPr>
        <w:t xml:space="preserve"> по охране труда</w:t>
      </w:r>
      <w:r>
        <w:rPr>
          <w:spacing w:val="-2"/>
          <w:szCs w:val="30"/>
        </w:rPr>
        <w:t>, стажировки по охране труда, проверки знаний по вопросам охраны труда, а также необеспечение работающих необходимыми средствами индивидуальной защиты.</w:t>
      </w:r>
    </w:p>
    <w:p w14:paraId="43442496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В целях профилактики и недопущения травматизма работников при проведении уборочных работ Департамент рекомендует: </w:t>
      </w:r>
    </w:p>
    <w:p w14:paraId="31334E46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1. 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 w:rsidRPr="003359BC">
        <w:rPr>
          <w:szCs w:val="30"/>
        </w:rPr>
        <w:t>об</w:t>
      </w:r>
      <w:proofErr w:type="gramStart"/>
      <w:r w:rsidRPr="003359BC">
        <w:rPr>
          <w:szCs w:val="30"/>
        </w:rPr>
        <w:t>л</w:t>
      </w:r>
      <w:proofErr w:type="spellEnd"/>
      <w:r w:rsidRPr="003359BC">
        <w:rPr>
          <w:szCs w:val="30"/>
        </w:rPr>
        <w:t>-</w:t>
      </w:r>
      <w:proofErr w:type="gramEnd"/>
      <w:r w:rsidRPr="003359BC">
        <w:rPr>
          <w:szCs w:val="30"/>
        </w:rPr>
        <w:t xml:space="preserve">, райисполкомов: </w:t>
      </w:r>
    </w:p>
    <w:p w14:paraId="2950ED35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провести семинары (совещания) с руководителями и специалистами организаций агропромышленного комплекса по вопросам безопасного выполнения уборочных работ; </w:t>
      </w:r>
    </w:p>
    <w:p w14:paraId="097A0772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потребовать от руководителей организаций обеспечить </w:t>
      </w:r>
      <w:proofErr w:type="gramStart"/>
      <w:r w:rsidRPr="003359BC">
        <w:rPr>
          <w:szCs w:val="30"/>
        </w:rPr>
        <w:t>контроль за</w:t>
      </w:r>
      <w:proofErr w:type="gramEnd"/>
      <w:r w:rsidRPr="003359BC">
        <w:rPr>
          <w:szCs w:val="30"/>
        </w:rPr>
        <w:t xml:space="preserve"> исполнением должностными лицами и работниками требований, определенных актами законодательства, техническими нормативными правовыми актами, локальными правовыми актами. </w:t>
      </w:r>
    </w:p>
    <w:p w14:paraId="249681E1" w14:textId="77777777" w:rsidR="003359BC" w:rsidRDefault="003359BC" w:rsidP="009628D0">
      <w:pPr>
        <w:ind w:firstLine="720"/>
        <w:jc w:val="both"/>
        <w:rPr>
          <w:szCs w:val="30"/>
        </w:rPr>
      </w:pPr>
      <w:r w:rsidRPr="003359BC">
        <w:rPr>
          <w:szCs w:val="30"/>
        </w:rPr>
        <w:t xml:space="preserve">2. Руководителям и специалистам сельскохозяйственных организаций: </w:t>
      </w:r>
    </w:p>
    <w:p w14:paraId="7D4B2DFA" w14:textId="77777777" w:rsidR="003359BC" w:rsidRDefault="003359BC" w:rsidP="003359BC">
      <w:pPr>
        <w:ind w:firstLine="709"/>
        <w:jc w:val="both"/>
        <w:rPr>
          <w:szCs w:val="30"/>
        </w:rPr>
      </w:pPr>
      <w:proofErr w:type="gramStart"/>
      <w:r w:rsidRPr="003359BC">
        <w:rPr>
          <w:szCs w:val="30"/>
        </w:rPr>
        <w:t>довести информацию о несчастных случаях, происшедших при проведении уборочных работ в 202</w:t>
      </w:r>
      <w:r>
        <w:rPr>
          <w:szCs w:val="30"/>
        </w:rPr>
        <w:t>5</w:t>
      </w:r>
      <w:r w:rsidRPr="003359BC">
        <w:rPr>
          <w:szCs w:val="30"/>
        </w:rPr>
        <w:t xml:space="preserve"> году, до сведения работников; </w:t>
      </w:r>
      <w:proofErr w:type="gramEnd"/>
    </w:p>
    <w:p w14:paraId="0F0BCDB5" w14:textId="6F28DC3E" w:rsidR="009628D0" w:rsidRPr="007F1DFA" w:rsidRDefault="009628D0" w:rsidP="003359BC">
      <w:pPr>
        <w:ind w:firstLine="709"/>
        <w:jc w:val="both"/>
        <w:rPr>
          <w:szCs w:val="30"/>
          <w:highlight w:val="yellow"/>
        </w:rPr>
      </w:pPr>
      <w:r w:rsidRPr="00683E8C">
        <w:rPr>
          <w:szCs w:val="30"/>
        </w:rPr>
        <w:t xml:space="preserve">обеспечить </w:t>
      </w:r>
      <w:r w:rsidRPr="007F1DFA">
        <w:rPr>
          <w:szCs w:val="30"/>
        </w:rPr>
        <w:t xml:space="preserve">проведение контроля </w:t>
      </w:r>
      <w:proofErr w:type="gramStart"/>
      <w:r w:rsidRPr="007F1DFA">
        <w:rPr>
          <w:szCs w:val="30"/>
        </w:rPr>
        <w:t xml:space="preserve">за соблюдением </w:t>
      </w:r>
      <w:r>
        <w:rPr>
          <w:szCs w:val="30"/>
        </w:rPr>
        <w:t xml:space="preserve">требований по охране </w:t>
      </w:r>
      <w:r w:rsidRPr="007F1DFA">
        <w:rPr>
          <w:szCs w:val="30"/>
        </w:rPr>
        <w:t xml:space="preserve">труда в соответствии с </w:t>
      </w:r>
      <w:r w:rsidR="00501F81" w:rsidRPr="00501F81">
        <w:rPr>
          <w:szCs w:val="30"/>
        </w:rPr>
        <w:t>Инструкци</w:t>
      </w:r>
      <w:r w:rsidR="00501F81">
        <w:rPr>
          <w:szCs w:val="30"/>
        </w:rPr>
        <w:t>ей</w:t>
      </w:r>
      <w:r w:rsidR="00501F81" w:rsidRPr="00501F81">
        <w:rPr>
          <w:szCs w:val="30"/>
        </w:rPr>
        <w:t xml:space="preserve"> о порядке</w:t>
      </w:r>
      <w:proofErr w:type="gramEnd"/>
      <w:r w:rsidR="00501F81" w:rsidRPr="00501F81">
        <w:rPr>
          <w:szCs w:val="30"/>
        </w:rPr>
        <w:t xml:space="preserve"> осуществления контроля за соблюдением работниками требований по охране труда в организации и структурных подразделениях, утвержденной </w:t>
      </w:r>
      <w:r w:rsidR="00501F81" w:rsidRPr="00501F81">
        <w:rPr>
          <w:szCs w:val="30"/>
        </w:rPr>
        <w:lastRenderedPageBreak/>
        <w:t>постановлением Министерства труда и социальной защиты Республики Беларусь от 15.05.2020 № 51</w:t>
      </w:r>
      <w:r w:rsidRPr="007F1DFA">
        <w:rPr>
          <w:szCs w:val="30"/>
        </w:rPr>
        <w:t>;</w:t>
      </w:r>
    </w:p>
    <w:p w14:paraId="52DF6388" w14:textId="55B85E4F" w:rsidR="006C45E7" w:rsidRPr="005A46C2" w:rsidRDefault="003359BC" w:rsidP="0052175B">
      <w:pPr>
        <w:ind w:firstLine="567"/>
        <w:jc w:val="both"/>
        <w:rPr>
          <w:szCs w:val="30"/>
        </w:rPr>
      </w:pPr>
      <w:proofErr w:type="gramStart"/>
      <w:r w:rsidRPr="003359BC">
        <w:rPr>
          <w:szCs w:val="30"/>
        </w:rPr>
        <w:t xml:space="preserve">все этапы уборочных работ организовать в соответствии с требованиями 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</w:t>
      </w:r>
      <w:r w:rsidR="00665FC0">
        <w:rPr>
          <w:szCs w:val="30"/>
        </w:rPr>
        <w:t>05.0</w:t>
      </w:r>
      <w:r w:rsidRPr="003359BC">
        <w:rPr>
          <w:szCs w:val="30"/>
        </w:rPr>
        <w:t>5</w:t>
      </w:r>
      <w:r w:rsidR="00665FC0">
        <w:rPr>
          <w:szCs w:val="30"/>
        </w:rPr>
        <w:t>.</w:t>
      </w:r>
      <w:r w:rsidRPr="003359BC">
        <w:rPr>
          <w:szCs w:val="30"/>
        </w:rPr>
        <w:t>2022 № 29/44;</w:t>
      </w:r>
      <w:proofErr w:type="gramEnd"/>
    </w:p>
    <w:p w14:paraId="5EFA3CE2" w14:textId="77777777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исключить случаи допуска к эксплуатации транспортных средств, сельскохозяйственных машин и агрегатов, не отвечающих требованиям безопасности;</w:t>
      </w:r>
    </w:p>
    <w:p w14:paraId="40FE9A32" w14:textId="77777777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 xml:space="preserve">приостанавливать работы в случаях возникновения опасности для </w:t>
      </w:r>
      <w:proofErr w:type="gramStart"/>
      <w:r>
        <w:rPr>
          <w:szCs w:val="30"/>
        </w:rPr>
        <w:t>жизни</w:t>
      </w:r>
      <w:proofErr w:type="gramEnd"/>
      <w:r>
        <w:rPr>
          <w:szCs w:val="30"/>
        </w:rPr>
        <w:t xml:space="preserve"> работающих, нарушения требований безопасности и несоблюдения ими трудовой и производственной дисциплины;</w:t>
      </w:r>
    </w:p>
    <w:p w14:paraId="026E3FD1" w14:textId="251DD6FB"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не допускать к работе (отстранять от работы) работающих, не прошедших в установленном порядке медицинский осмотр, обучение,</w:t>
      </w:r>
      <w:r w:rsidR="00F571A2" w:rsidRPr="00F571A2">
        <w:rPr>
          <w:szCs w:val="30"/>
        </w:rPr>
        <w:t xml:space="preserve"> </w:t>
      </w:r>
      <w:r w:rsidR="00F571A2">
        <w:rPr>
          <w:szCs w:val="30"/>
        </w:rPr>
        <w:t>стажировку,</w:t>
      </w:r>
      <w:r>
        <w:rPr>
          <w:szCs w:val="30"/>
        </w:rPr>
        <w:t xml:space="preserve"> инструктаж и проверку знаний по вопросам охраны труда, а также не обеспеченных или не применяющих средства индивидуальной защиты</w:t>
      </w:r>
      <w:r w:rsidR="00184D31">
        <w:rPr>
          <w:szCs w:val="30"/>
        </w:rPr>
        <w:t xml:space="preserve"> либо находящихся в состоянии алкогольного, наркотического или токсического опьянения</w:t>
      </w:r>
      <w:r w:rsidRPr="005A46C2">
        <w:rPr>
          <w:szCs w:val="30"/>
        </w:rPr>
        <w:t>.</w:t>
      </w:r>
    </w:p>
    <w:sectPr w:rsidR="006C45E7" w:rsidSect="00922023">
      <w:headerReference w:type="first" r:id="rId8"/>
      <w:pgSz w:w="11909" w:h="16834" w:code="9"/>
      <w:pgMar w:top="1134" w:right="567" w:bottom="993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331D0" w14:textId="77777777" w:rsidR="003831FF" w:rsidRDefault="003831FF" w:rsidP="001F3533">
      <w:r>
        <w:separator/>
      </w:r>
    </w:p>
  </w:endnote>
  <w:endnote w:type="continuationSeparator" w:id="0">
    <w:p w14:paraId="3F51777D" w14:textId="77777777" w:rsidR="003831FF" w:rsidRDefault="003831FF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82C64" w14:textId="77777777" w:rsidR="003831FF" w:rsidRDefault="003831FF" w:rsidP="001F3533">
      <w:r>
        <w:separator/>
      </w:r>
    </w:p>
  </w:footnote>
  <w:footnote w:type="continuationSeparator" w:id="0">
    <w:p w14:paraId="7BE57570" w14:textId="77777777" w:rsidR="003831FF" w:rsidRDefault="003831FF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BAECD" w14:textId="77777777" w:rsidR="006409B1" w:rsidRDefault="006409B1">
    <w:pPr>
      <w:pStyle w:val="a6"/>
      <w:jc w:val="center"/>
    </w:pPr>
  </w:p>
  <w:p w14:paraId="60ADE947" w14:textId="77777777" w:rsidR="006409B1" w:rsidRDefault="006409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148D"/>
    <w:rsid w:val="0000294E"/>
    <w:rsid w:val="00006009"/>
    <w:rsid w:val="00012C7A"/>
    <w:rsid w:val="00012E7A"/>
    <w:rsid w:val="00013912"/>
    <w:rsid w:val="00033EB1"/>
    <w:rsid w:val="00042CB4"/>
    <w:rsid w:val="00044039"/>
    <w:rsid w:val="0004548D"/>
    <w:rsid w:val="00045FD1"/>
    <w:rsid w:val="00047423"/>
    <w:rsid w:val="00052E22"/>
    <w:rsid w:val="00054572"/>
    <w:rsid w:val="00057311"/>
    <w:rsid w:val="00062C9F"/>
    <w:rsid w:val="000630E1"/>
    <w:rsid w:val="00072455"/>
    <w:rsid w:val="00073B40"/>
    <w:rsid w:val="000743F7"/>
    <w:rsid w:val="0007463A"/>
    <w:rsid w:val="00080001"/>
    <w:rsid w:val="00084D2F"/>
    <w:rsid w:val="0008508C"/>
    <w:rsid w:val="00085B77"/>
    <w:rsid w:val="000A0FC6"/>
    <w:rsid w:val="000A35C4"/>
    <w:rsid w:val="000B38B5"/>
    <w:rsid w:val="000B4C0A"/>
    <w:rsid w:val="000B70F0"/>
    <w:rsid w:val="000C0151"/>
    <w:rsid w:val="000E2469"/>
    <w:rsid w:val="000E533F"/>
    <w:rsid w:val="000E5526"/>
    <w:rsid w:val="000E7A9A"/>
    <w:rsid w:val="000F59A2"/>
    <w:rsid w:val="00101C06"/>
    <w:rsid w:val="0011293C"/>
    <w:rsid w:val="001141FD"/>
    <w:rsid w:val="001142DB"/>
    <w:rsid w:val="00115EB9"/>
    <w:rsid w:val="00121A0D"/>
    <w:rsid w:val="00121C12"/>
    <w:rsid w:val="0012306A"/>
    <w:rsid w:val="00126545"/>
    <w:rsid w:val="00126D08"/>
    <w:rsid w:val="00127131"/>
    <w:rsid w:val="001374F6"/>
    <w:rsid w:val="00144508"/>
    <w:rsid w:val="00146FA4"/>
    <w:rsid w:val="00147EA8"/>
    <w:rsid w:val="00147FA1"/>
    <w:rsid w:val="00151F94"/>
    <w:rsid w:val="00153FC3"/>
    <w:rsid w:val="00167610"/>
    <w:rsid w:val="001702E1"/>
    <w:rsid w:val="00170D86"/>
    <w:rsid w:val="00171EAA"/>
    <w:rsid w:val="001743A8"/>
    <w:rsid w:val="001779A5"/>
    <w:rsid w:val="00177E11"/>
    <w:rsid w:val="00183EC5"/>
    <w:rsid w:val="00184D31"/>
    <w:rsid w:val="001859FE"/>
    <w:rsid w:val="00186239"/>
    <w:rsid w:val="00186D4A"/>
    <w:rsid w:val="0019382E"/>
    <w:rsid w:val="00196241"/>
    <w:rsid w:val="00196E9A"/>
    <w:rsid w:val="001A017D"/>
    <w:rsid w:val="001A1237"/>
    <w:rsid w:val="001B4717"/>
    <w:rsid w:val="001B5784"/>
    <w:rsid w:val="001B70BB"/>
    <w:rsid w:val="001C3891"/>
    <w:rsid w:val="001C4DAA"/>
    <w:rsid w:val="001C64FE"/>
    <w:rsid w:val="001D183A"/>
    <w:rsid w:val="001D2158"/>
    <w:rsid w:val="001D470C"/>
    <w:rsid w:val="001E28F2"/>
    <w:rsid w:val="001E7902"/>
    <w:rsid w:val="001F3533"/>
    <w:rsid w:val="001F495D"/>
    <w:rsid w:val="001F4D33"/>
    <w:rsid w:val="00203064"/>
    <w:rsid w:val="00211F51"/>
    <w:rsid w:val="0023004A"/>
    <w:rsid w:val="0023297F"/>
    <w:rsid w:val="0023725F"/>
    <w:rsid w:val="00241840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6B60"/>
    <w:rsid w:val="0029767F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02B2F"/>
    <w:rsid w:val="00311619"/>
    <w:rsid w:val="0031436D"/>
    <w:rsid w:val="003144BD"/>
    <w:rsid w:val="003169DC"/>
    <w:rsid w:val="00321617"/>
    <w:rsid w:val="00323F4C"/>
    <w:rsid w:val="003274A6"/>
    <w:rsid w:val="00330BDF"/>
    <w:rsid w:val="003317AF"/>
    <w:rsid w:val="00333023"/>
    <w:rsid w:val="003359BC"/>
    <w:rsid w:val="00335A52"/>
    <w:rsid w:val="00336695"/>
    <w:rsid w:val="0033718E"/>
    <w:rsid w:val="003428C2"/>
    <w:rsid w:val="00343318"/>
    <w:rsid w:val="00345B1C"/>
    <w:rsid w:val="00352556"/>
    <w:rsid w:val="00373B03"/>
    <w:rsid w:val="00382455"/>
    <w:rsid w:val="003831FF"/>
    <w:rsid w:val="00384662"/>
    <w:rsid w:val="003948E6"/>
    <w:rsid w:val="003A1644"/>
    <w:rsid w:val="003A4688"/>
    <w:rsid w:val="003A58CB"/>
    <w:rsid w:val="003A7D8F"/>
    <w:rsid w:val="003C0623"/>
    <w:rsid w:val="003C0818"/>
    <w:rsid w:val="003C2FD9"/>
    <w:rsid w:val="003C4E6E"/>
    <w:rsid w:val="003C710A"/>
    <w:rsid w:val="003C7318"/>
    <w:rsid w:val="003D271A"/>
    <w:rsid w:val="003D35E4"/>
    <w:rsid w:val="003D59CC"/>
    <w:rsid w:val="003D6431"/>
    <w:rsid w:val="003E0679"/>
    <w:rsid w:val="003E2317"/>
    <w:rsid w:val="003E31A8"/>
    <w:rsid w:val="003E5F2D"/>
    <w:rsid w:val="0040410E"/>
    <w:rsid w:val="00410530"/>
    <w:rsid w:val="00415273"/>
    <w:rsid w:val="00420707"/>
    <w:rsid w:val="00425542"/>
    <w:rsid w:val="00432967"/>
    <w:rsid w:val="00432D07"/>
    <w:rsid w:val="00433259"/>
    <w:rsid w:val="00440804"/>
    <w:rsid w:val="00440E34"/>
    <w:rsid w:val="00443CCB"/>
    <w:rsid w:val="00445A03"/>
    <w:rsid w:val="004514B5"/>
    <w:rsid w:val="00457772"/>
    <w:rsid w:val="00461335"/>
    <w:rsid w:val="00462CF6"/>
    <w:rsid w:val="00464D77"/>
    <w:rsid w:val="0046571F"/>
    <w:rsid w:val="00474E5E"/>
    <w:rsid w:val="00480714"/>
    <w:rsid w:val="00485E41"/>
    <w:rsid w:val="00490DD9"/>
    <w:rsid w:val="004910EB"/>
    <w:rsid w:val="00496505"/>
    <w:rsid w:val="004B4858"/>
    <w:rsid w:val="004B4D54"/>
    <w:rsid w:val="004B7208"/>
    <w:rsid w:val="004B7860"/>
    <w:rsid w:val="004D0BD2"/>
    <w:rsid w:val="004D27B0"/>
    <w:rsid w:val="004D57A2"/>
    <w:rsid w:val="004D73AF"/>
    <w:rsid w:val="004D76D3"/>
    <w:rsid w:val="004E054E"/>
    <w:rsid w:val="004E3CC3"/>
    <w:rsid w:val="004E469F"/>
    <w:rsid w:val="004E4A39"/>
    <w:rsid w:val="004E61C8"/>
    <w:rsid w:val="004E7602"/>
    <w:rsid w:val="004F6CFC"/>
    <w:rsid w:val="00501F81"/>
    <w:rsid w:val="00510F7B"/>
    <w:rsid w:val="00512B6E"/>
    <w:rsid w:val="00515744"/>
    <w:rsid w:val="00520FC7"/>
    <w:rsid w:val="0052175B"/>
    <w:rsid w:val="005247AD"/>
    <w:rsid w:val="0052610F"/>
    <w:rsid w:val="0053409F"/>
    <w:rsid w:val="00535DF3"/>
    <w:rsid w:val="00542EBB"/>
    <w:rsid w:val="00552F1F"/>
    <w:rsid w:val="00556E28"/>
    <w:rsid w:val="0056109E"/>
    <w:rsid w:val="0056401A"/>
    <w:rsid w:val="005646E0"/>
    <w:rsid w:val="00567D6D"/>
    <w:rsid w:val="00574962"/>
    <w:rsid w:val="0058011E"/>
    <w:rsid w:val="00582EB9"/>
    <w:rsid w:val="00587FC4"/>
    <w:rsid w:val="00595FC7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09B1"/>
    <w:rsid w:val="006413E2"/>
    <w:rsid w:val="006446F3"/>
    <w:rsid w:val="00644767"/>
    <w:rsid w:val="00652ACB"/>
    <w:rsid w:val="00662802"/>
    <w:rsid w:val="00664DC0"/>
    <w:rsid w:val="00665FC0"/>
    <w:rsid w:val="0066732C"/>
    <w:rsid w:val="006702FC"/>
    <w:rsid w:val="006804D7"/>
    <w:rsid w:val="00690434"/>
    <w:rsid w:val="00690645"/>
    <w:rsid w:val="006A1686"/>
    <w:rsid w:val="006B15D1"/>
    <w:rsid w:val="006B3627"/>
    <w:rsid w:val="006B4FF6"/>
    <w:rsid w:val="006B5532"/>
    <w:rsid w:val="006C45E7"/>
    <w:rsid w:val="006C5936"/>
    <w:rsid w:val="006D01EB"/>
    <w:rsid w:val="006E007F"/>
    <w:rsid w:val="006E0D30"/>
    <w:rsid w:val="006E44B9"/>
    <w:rsid w:val="006F0E17"/>
    <w:rsid w:val="006F25A7"/>
    <w:rsid w:val="006F63EB"/>
    <w:rsid w:val="006F6554"/>
    <w:rsid w:val="006F6899"/>
    <w:rsid w:val="006F7E3B"/>
    <w:rsid w:val="00703654"/>
    <w:rsid w:val="00704614"/>
    <w:rsid w:val="00706B4F"/>
    <w:rsid w:val="00710EAF"/>
    <w:rsid w:val="0071389A"/>
    <w:rsid w:val="00714DA2"/>
    <w:rsid w:val="0071589F"/>
    <w:rsid w:val="00717D92"/>
    <w:rsid w:val="00721F27"/>
    <w:rsid w:val="00725007"/>
    <w:rsid w:val="007257DC"/>
    <w:rsid w:val="00727515"/>
    <w:rsid w:val="00730EAA"/>
    <w:rsid w:val="0073548C"/>
    <w:rsid w:val="00740D43"/>
    <w:rsid w:val="00743485"/>
    <w:rsid w:val="00743B41"/>
    <w:rsid w:val="0074529F"/>
    <w:rsid w:val="00751F1D"/>
    <w:rsid w:val="00754CDB"/>
    <w:rsid w:val="00761EAF"/>
    <w:rsid w:val="0077101C"/>
    <w:rsid w:val="007826C6"/>
    <w:rsid w:val="00786B07"/>
    <w:rsid w:val="00790008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01FB"/>
    <w:rsid w:val="00825D6A"/>
    <w:rsid w:val="00833102"/>
    <w:rsid w:val="0083376C"/>
    <w:rsid w:val="008360C9"/>
    <w:rsid w:val="008371C4"/>
    <w:rsid w:val="008434E9"/>
    <w:rsid w:val="0084750D"/>
    <w:rsid w:val="00854952"/>
    <w:rsid w:val="00855318"/>
    <w:rsid w:val="00864FC4"/>
    <w:rsid w:val="00865A24"/>
    <w:rsid w:val="00867BB1"/>
    <w:rsid w:val="00873D2A"/>
    <w:rsid w:val="00874370"/>
    <w:rsid w:val="0087538B"/>
    <w:rsid w:val="008804CB"/>
    <w:rsid w:val="0088121D"/>
    <w:rsid w:val="00886750"/>
    <w:rsid w:val="00887E16"/>
    <w:rsid w:val="008931E3"/>
    <w:rsid w:val="008A0838"/>
    <w:rsid w:val="008A17F6"/>
    <w:rsid w:val="008B199A"/>
    <w:rsid w:val="008C173D"/>
    <w:rsid w:val="008C6F0F"/>
    <w:rsid w:val="008D5AAF"/>
    <w:rsid w:val="008D6E60"/>
    <w:rsid w:val="008E6037"/>
    <w:rsid w:val="0091049B"/>
    <w:rsid w:val="00910D4D"/>
    <w:rsid w:val="00910D59"/>
    <w:rsid w:val="00910F9E"/>
    <w:rsid w:val="00914064"/>
    <w:rsid w:val="009145B4"/>
    <w:rsid w:val="00922023"/>
    <w:rsid w:val="00924AA5"/>
    <w:rsid w:val="009264DC"/>
    <w:rsid w:val="00927B6E"/>
    <w:rsid w:val="00930005"/>
    <w:rsid w:val="009370F2"/>
    <w:rsid w:val="00937C8D"/>
    <w:rsid w:val="00943BAB"/>
    <w:rsid w:val="00950BDD"/>
    <w:rsid w:val="00953AF0"/>
    <w:rsid w:val="0096026F"/>
    <w:rsid w:val="009604C8"/>
    <w:rsid w:val="009628D0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A6174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27DB"/>
    <w:rsid w:val="00A15229"/>
    <w:rsid w:val="00A22C82"/>
    <w:rsid w:val="00A2380C"/>
    <w:rsid w:val="00A23A2C"/>
    <w:rsid w:val="00A26116"/>
    <w:rsid w:val="00A27A0C"/>
    <w:rsid w:val="00A307D7"/>
    <w:rsid w:val="00A327C5"/>
    <w:rsid w:val="00A54A7C"/>
    <w:rsid w:val="00A566AC"/>
    <w:rsid w:val="00A57D40"/>
    <w:rsid w:val="00A6634D"/>
    <w:rsid w:val="00A67CC9"/>
    <w:rsid w:val="00A7411A"/>
    <w:rsid w:val="00A773B9"/>
    <w:rsid w:val="00A77E60"/>
    <w:rsid w:val="00A8342D"/>
    <w:rsid w:val="00A94B81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41B"/>
    <w:rsid w:val="00AD2903"/>
    <w:rsid w:val="00AD558C"/>
    <w:rsid w:val="00AE0764"/>
    <w:rsid w:val="00AF5E35"/>
    <w:rsid w:val="00AF687F"/>
    <w:rsid w:val="00B05C1B"/>
    <w:rsid w:val="00B11BA4"/>
    <w:rsid w:val="00B138FF"/>
    <w:rsid w:val="00B2508A"/>
    <w:rsid w:val="00B320F5"/>
    <w:rsid w:val="00B32429"/>
    <w:rsid w:val="00B43296"/>
    <w:rsid w:val="00B54264"/>
    <w:rsid w:val="00B56A93"/>
    <w:rsid w:val="00B60FCF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773D2"/>
    <w:rsid w:val="00B86F91"/>
    <w:rsid w:val="00B91D1E"/>
    <w:rsid w:val="00BA43B8"/>
    <w:rsid w:val="00BB00B0"/>
    <w:rsid w:val="00BB12A5"/>
    <w:rsid w:val="00BB43CA"/>
    <w:rsid w:val="00BC25AB"/>
    <w:rsid w:val="00BC6A73"/>
    <w:rsid w:val="00BE201E"/>
    <w:rsid w:val="00BE6793"/>
    <w:rsid w:val="00BE6C6B"/>
    <w:rsid w:val="00BF331C"/>
    <w:rsid w:val="00BF3A87"/>
    <w:rsid w:val="00C028FB"/>
    <w:rsid w:val="00C154B9"/>
    <w:rsid w:val="00C21051"/>
    <w:rsid w:val="00C21867"/>
    <w:rsid w:val="00C2470C"/>
    <w:rsid w:val="00C3011E"/>
    <w:rsid w:val="00C315FC"/>
    <w:rsid w:val="00C32CFE"/>
    <w:rsid w:val="00C337B3"/>
    <w:rsid w:val="00C46BB6"/>
    <w:rsid w:val="00C61518"/>
    <w:rsid w:val="00C72796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C6219"/>
    <w:rsid w:val="00CD00E3"/>
    <w:rsid w:val="00CD46F7"/>
    <w:rsid w:val="00CE208C"/>
    <w:rsid w:val="00CE30FE"/>
    <w:rsid w:val="00CE5F86"/>
    <w:rsid w:val="00CE7929"/>
    <w:rsid w:val="00CF040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5BBE"/>
    <w:rsid w:val="00D376AE"/>
    <w:rsid w:val="00D40D5D"/>
    <w:rsid w:val="00D43440"/>
    <w:rsid w:val="00D437A1"/>
    <w:rsid w:val="00D441C4"/>
    <w:rsid w:val="00D444C6"/>
    <w:rsid w:val="00D540B6"/>
    <w:rsid w:val="00D63B13"/>
    <w:rsid w:val="00D66800"/>
    <w:rsid w:val="00D71F58"/>
    <w:rsid w:val="00D81B7C"/>
    <w:rsid w:val="00D840A3"/>
    <w:rsid w:val="00D84435"/>
    <w:rsid w:val="00D86F4B"/>
    <w:rsid w:val="00D8762B"/>
    <w:rsid w:val="00D92750"/>
    <w:rsid w:val="00D93D02"/>
    <w:rsid w:val="00D964A8"/>
    <w:rsid w:val="00DA7E8B"/>
    <w:rsid w:val="00DB7FC9"/>
    <w:rsid w:val="00DC1D20"/>
    <w:rsid w:val="00DC3CD7"/>
    <w:rsid w:val="00DD4FB4"/>
    <w:rsid w:val="00DE34C3"/>
    <w:rsid w:val="00DF0218"/>
    <w:rsid w:val="00DF29A1"/>
    <w:rsid w:val="00DF4460"/>
    <w:rsid w:val="00DF4569"/>
    <w:rsid w:val="00E00031"/>
    <w:rsid w:val="00E015D3"/>
    <w:rsid w:val="00E130FD"/>
    <w:rsid w:val="00E25B66"/>
    <w:rsid w:val="00E318C8"/>
    <w:rsid w:val="00E33BFB"/>
    <w:rsid w:val="00E43480"/>
    <w:rsid w:val="00E51019"/>
    <w:rsid w:val="00E5101F"/>
    <w:rsid w:val="00E56BF1"/>
    <w:rsid w:val="00E61A88"/>
    <w:rsid w:val="00E6520B"/>
    <w:rsid w:val="00E734DA"/>
    <w:rsid w:val="00E81F7E"/>
    <w:rsid w:val="00E83E47"/>
    <w:rsid w:val="00E83FC0"/>
    <w:rsid w:val="00E84944"/>
    <w:rsid w:val="00E96072"/>
    <w:rsid w:val="00EA35C0"/>
    <w:rsid w:val="00EB1CFB"/>
    <w:rsid w:val="00EB6BCB"/>
    <w:rsid w:val="00EC2BE7"/>
    <w:rsid w:val="00EC31AE"/>
    <w:rsid w:val="00ED0CAD"/>
    <w:rsid w:val="00ED3F9F"/>
    <w:rsid w:val="00EE038E"/>
    <w:rsid w:val="00EE1747"/>
    <w:rsid w:val="00EE78BE"/>
    <w:rsid w:val="00EF1937"/>
    <w:rsid w:val="00EF5AE0"/>
    <w:rsid w:val="00F0262D"/>
    <w:rsid w:val="00F051E4"/>
    <w:rsid w:val="00F0652A"/>
    <w:rsid w:val="00F1141F"/>
    <w:rsid w:val="00F14A52"/>
    <w:rsid w:val="00F33F45"/>
    <w:rsid w:val="00F34DC8"/>
    <w:rsid w:val="00F37AA6"/>
    <w:rsid w:val="00F44EE2"/>
    <w:rsid w:val="00F46169"/>
    <w:rsid w:val="00F47DE7"/>
    <w:rsid w:val="00F53E12"/>
    <w:rsid w:val="00F56E81"/>
    <w:rsid w:val="00F571A2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29A5"/>
    <w:rsid w:val="00FB52AB"/>
    <w:rsid w:val="00FB5FCD"/>
    <w:rsid w:val="00FD413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F3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  <w:style w:type="paragraph" w:styleId="ad">
    <w:name w:val="Normal (Web)"/>
    <w:basedOn w:val="a"/>
    <w:uiPriority w:val="99"/>
    <w:unhideWhenUsed/>
    <w:rsid w:val="0032161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3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  <w:style w:type="paragraph" w:styleId="ad">
    <w:name w:val="Normal (Web)"/>
    <w:basedOn w:val="a"/>
    <w:uiPriority w:val="99"/>
    <w:unhideWhenUsed/>
    <w:rsid w:val="0032161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3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83A2-1A20-468C-97F7-B6874A13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Старший инспектор</cp:lastModifiedBy>
  <cp:revision>2</cp:revision>
  <cp:lastPrinted>2026-06-11T06:05:00Z</cp:lastPrinted>
  <dcterms:created xsi:type="dcterms:W3CDTF">2026-06-15T05:37:00Z</dcterms:created>
  <dcterms:modified xsi:type="dcterms:W3CDTF">2026-06-15T05:37:00Z</dcterms:modified>
</cp:coreProperties>
</file>